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CB370" w14:textId="77777777" w:rsidR="00EE7ECD" w:rsidRDefault="00EE7ECD" w:rsidP="0019011C">
      <w:pPr>
        <w:ind w:left="1620" w:hanging="1620"/>
      </w:pPr>
    </w:p>
    <w:p w14:paraId="1E5C9466" w14:textId="77777777" w:rsidR="00FE6C48" w:rsidRDefault="00FE6C48" w:rsidP="00FE6C48">
      <w:pPr>
        <w:ind w:left="1620" w:hanging="1620"/>
        <w:jc w:val="center"/>
        <w:rPr>
          <w:sz w:val="28"/>
          <w:szCs w:val="28"/>
        </w:rPr>
      </w:pPr>
      <w:bookmarkStart w:id="0" w:name="Text11"/>
    </w:p>
    <w:p w14:paraId="60B5D62F" w14:textId="77777777" w:rsidR="00EE7ECD" w:rsidRPr="00FE6C48" w:rsidRDefault="00B00F43" w:rsidP="00FE6C48">
      <w:pPr>
        <w:ind w:left="1620" w:hanging="1620"/>
        <w:jc w:val="center"/>
        <w:rPr>
          <w:sz w:val="28"/>
          <w:szCs w:val="28"/>
        </w:rPr>
      </w:pPr>
      <w:r w:rsidRPr="00FE6C48">
        <w:rPr>
          <w:sz w:val="28"/>
          <w:szCs w:val="28"/>
          <w:highlight w:val="yellow"/>
        </w:rPr>
        <w:fldChar w:fldCharType="begin">
          <w:ffData>
            <w:name w:val="Text11"/>
            <w:enabled/>
            <w:calcOnExit w:val="0"/>
            <w:textInput>
              <w:default w:val="Township/Borough/City"/>
            </w:textInput>
          </w:ffData>
        </w:fldChar>
      </w:r>
      <w:r w:rsidR="00FE6C48" w:rsidRPr="00FE6C48">
        <w:rPr>
          <w:sz w:val="28"/>
          <w:szCs w:val="28"/>
          <w:highlight w:val="yellow"/>
        </w:rPr>
        <w:instrText xml:space="preserve"> FORMTEXT </w:instrText>
      </w:r>
      <w:r w:rsidRPr="00FE6C48">
        <w:rPr>
          <w:sz w:val="28"/>
          <w:szCs w:val="28"/>
          <w:highlight w:val="yellow"/>
        </w:rPr>
      </w:r>
      <w:r w:rsidRPr="00FE6C48">
        <w:rPr>
          <w:sz w:val="28"/>
          <w:szCs w:val="28"/>
          <w:highlight w:val="yellow"/>
        </w:rPr>
        <w:fldChar w:fldCharType="separate"/>
      </w:r>
      <w:r w:rsidR="00FE6C48" w:rsidRPr="00FE6C48">
        <w:rPr>
          <w:noProof/>
          <w:sz w:val="28"/>
          <w:szCs w:val="28"/>
          <w:highlight w:val="yellow"/>
        </w:rPr>
        <w:t>Township/Borough/City</w:t>
      </w:r>
      <w:r w:rsidRPr="00FE6C48">
        <w:rPr>
          <w:sz w:val="28"/>
          <w:szCs w:val="28"/>
          <w:highlight w:val="yellow"/>
        </w:rPr>
        <w:fldChar w:fldCharType="end"/>
      </w:r>
      <w:bookmarkEnd w:id="0"/>
      <w:r w:rsidR="00FE6C48" w:rsidRPr="00FE6C48">
        <w:rPr>
          <w:sz w:val="28"/>
          <w:szCs w:val="28"/>
        </w:rPr>
        <w:t xml:space="preserve"> of </w:t>
      </w:r>
      <w:bookmarkStart w:id="1" w:name="Text12"/>
      <w:r w:rsidRPr="00FE6C48">
        <w:rPr>
          <w:sz w:val="28"/>
          <w:szCs w:val="28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(Municipality)"/>
            </w:textInput>
          </w:ffData>
        </w:fldChar>
      </w:r>
      <w:r w:rsidR="00FE6C48" w:rsidRPr="00FE6C48">
        <w:rPr>
          <w:sz w:val="28"/>
          <w:szCs w:val="28"/>
          <w:highlight w:val="yellow"/>
        </w:rPr>
        <w:instrText xml:space="preserve"> FORMTEXT </w:instrText>
      </w:r>
      <w:r w:rsidRPr="00FE6C48">
        <w:rPr>
          <w:sz w:val="28"/>
          <w:szCs w:val="28"/>
          <w:highlight w:val="yellow"/>
        </w:rPr>
      </w:r>
      <w:r w:rsidRPr="00FE6C48">
        <w:rPr>
          <w:sz w:val="28"/>
          <w:szCs w:val="28"/>
          <w:highlight w:val="yellow"/>
        </w:rPr>
        <w:fldChar w:fldCharType="separate"/>
      </w:r>
      <w:r w:rsidR="00FE6C48" w:rsidRPr="00FE6C48">
        <w:rPr>
          <w:noProof/>
          <w:sz w:val="28"/>
          <w:szCs w:val="28"/>
          <w:highlight w:val="yellow"/>
        </w:rPr>
        <w:t>(Municipality)</w:t>
      </w:r>
      <w:r w:rsidRPr="00FE6C48">
        <w:rPr>
          <w:sz w:val="28"/>
          <w:szCs w:val="28"/>
          <w:highlight w:val="yellow"/>
        </w:rPr>
        <w:fldChar w:fldCharType="end"/>
      </w:r>
      <w:bookmarkEnd w:id="1"/>
    </w:p>
    <w:p w14:paraId="3AE6ADB4" w14:textId="77777777" w:rsidR="00FE6C48" w:rsidRPr="00FE6C48" w:rsidRDefault="00FE6C48" w:rsidP="00FE6C48">
      <w:pPr>
        <w:ind w:left="1620" w:hanging="1620"/>
        <w:jc w:val="center"/>
        <w:rPr>
          <w:sz w:val="28"/>
          <w:szCs w:val="28"/>
        </w:rPr>
      </w:pPr>
      <w:r w:rsidRPr="00FE6C48">
        <w:rPr>
          <w:sz w:val="28"/>
          <w:szCs w:val="28"/>
        </w:rPr>
        <w:t xml:space="preserve">Resolution  No. </w:t>
      </w:r>
      <w:bookmarkStart w:id="2" w:name="Text14"/>
      <w:r w:rsidR="00B00F43" w:rsidRPr="00FE6C48">
        <w:rPr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E6C48">
        <w:rPr>
          <w:sz w:val="28"/>
          <w:szCs w:val="28"/>
        </w:rPr>
        <w:instrText xml:space="preserve"> FORMTEXT </w:instrText>
      </w:r>
      <w:r w:rsidR="00B00F43" w:rsidRPr="00FE6C48">
        <w:rPr>
          <w:sz w:val="28"/>
          <w:szCs w:val="28"/>
        </w:rPr>
      </w:r>
      <w:r w:rsidR="00B00F43" w:rsidRPr="00FE6C48">
        <w:rPr>
          <w:sz w:val="28"/>
          <w:szCs w:val="28"/>
        </w:rPr>
        <w:fldChar w:fldCharType="separate"/>
      </w:r>
      <w:r w:rsidRPr="00FE6C48">
        <w:rPr>
          <w:noProof/>
          <w:sz w:val="28"/>
          <w:szCs w:val="28"/>
        </w:rPr>
        <w:t> </w:t>
      </w:r>
      <w:r w:rsidRPr="00FE6C48">
        <w:rPr>
          <w:noProof/>
          <w:sz w:val="28"/>
          <w:szCs w:val="28"/>
        </w:rPr>
        <w:t> </w:t>
      </w:r>
      <w:r w:rsidRPr="00FE6C48">
        <w:rPr>
          <w:noProof/>
          <w:sz w:val="28"/>
          <w:szCs w:val="28"/>
        </w:rPr>
        <w:t> </w:t>
      </w:r>
      <w:r w:rsidRPr="00FE6C48">
        <w:rPr>
          <w:noProof/>
          <w:sz w:val="28"/>
          <w:szCs w:val="28"/>
        </w:rPr>
        <w:t> </w:t>
      </w:r>
      <w:r w:rsidRPr="00FE6C48">
        <w:rPr>
          <w:noProof/>
          <w:sz w:val="28"/>
          <w:szCs w:val="28"/>
        </w:rPr>
        <w:t> </w:t>
      </w:r>
      <w:r w:rsidR="00B00F43" w:rsidRPr="00FE6C48">
        <w:rPr>
          <w:sz w:val="28"/>
          <w:szCs w:val="28"/>
        </w:rPr>
        <w:fldChar w:fldCharType="end"/>
      </w:r>
      <w:bookmarkEnd w:id="2"/>
    </w:p>
    <w:p w14:paraId="3EA2AA0F" w14:textId="77777777" w:rsidR="00FE6C48" w:rsidRDefault="00FE6C48" w:rsidP="0019011C">
      <w:pPr>
        <w:ind w:left="1620" w:hanging="1620"/>
      </w:pPr>
    </w:p>
    <w:p w14:paraId="0162C8DC" w14:textId="77777777" w:rsidR="00FE6C48" w:rsidRDefault="00FE6C48" w:rsidP="0019011C">
      <w:pPr>
        <w:ind w:left="1620" w:hanging="1620"/>
      </w:pPr>
    </w:p>
    <w:p w14:paraId="45C0575E" w14:textId="77777777" w:rsidR="00FE6C48" w:rsidRDefault="00FE6C48" w:rsidP="0019011C">
      <w:pPr>
        <w:ind w:left="1620" w:hanging="1620"/>
      </w:pPr>
    </w:p>
    <w:p w14:paraId="7EE49ADF" w14:textId="77777777" w:rsidR="00547320" w:rsidRDefault="0019011C" w:rsidP="0019011C">
      <w:pPr>
        <w:ind w:left="1620" w:hanging="1620"/>
      </w:pPr>
      <w:r>
        <w:t>Resolution</w:t>
      </w:r>
      <w:r w:rsidR="00A5092C">
        <w:t>:</w:t>
      </w:r>
      <w:r>
        <w:tab/>
      </w:r>
      <w:r w:rsidR="00A5092C">
        <w:t>Approval to submit</w:t>
      </w:r>
      <w:r w:rsidR="00547320">
        <w:t xml:space="preserve"> </w:t>
      </w:r>
      <w:r w:rsidR="00A5092C">
        <w:t xml:space="preserve">a grant </w:t>
      </w:r>
      <w:r w:rsidR="00547320">
        <w:t>application and execut</w:t>
      </w:r>
      <w:r w:rsidR="00A5092C">
        <w:t>e</w:t>
      </w:r>
      <w:r w:rsidR="00547320">
        <w:t xml:space="preserve"> a grant contract with the New Jersey Department of Transportation for</w:t>
      </w:r>
      <w:r w:rsidR="000369B7">
        <w:t xml:space="preserve"> </w:t>
      </w:r>
      <w:r w:rsidR="0017167A">
        <w:t xml:space="preserve">the </w:t>
      </w:r>
      <w:bookmarkStart w:id="3" w:name="Text1"/>
      <w:r w:rsidR="00B00F43" w:rsidRPr="00305198">
        <w:rPr>
          <w:highlight w:val="yellow"/>
        </w:rPr>
        <w:fldChar w:fldCharType="begin">
          <w:ffData>
            <w:name w:val="Text1"/>
            <w:enabled/>
            <w:calcOnExit w:val="0"/>
            <w:textInput>
              <w:default w:val="(Project Name)"/>
            </w:textInput>
          </w:ffData>
        </w:fldChar>
      </w:r>
      <w:r w:rsidR="00EE7ECD" w:rsidRPr="00305198">
        <w:rPr>
          <w:highlight w:val="yellow"/>
        </w:rPr>
        <w:instrText xml:space="preserve"> FORMTEXT </w:instrText>
      </w:r>
      <w:r w:rsidR="00B00F43" w:rsidRPr="00305198">
        <w:rPr>
          <w:highlight w:val="yellow"/>
        </w:rPr>
      </w:r>
      <w:r w:rsidR="00B00F43" w:rsidRPr="00305198">
        <w:rPr>
          <w:highlight w:val="yellow"/>
        </w:rPr>
        <w:fldChar w:fldCharType="separate"/>
      </w:r>
      <w:r w:rsidR="00EE7ECD" w:rsidRPr="00305198">
        <w:rPr>
          <w:noProof/>
          <w:highlight w:val="yellow"/>
        </w:rPr>
        <w:t>(Project Name)</w:t>
      </w:r>
      <w:r w:rsidR="00B00F43" w:rsidRPr="00305198">
        <w:rPr>
          <w:highlight w:val="yellow"/>
        </w:rPr>
        <w:fldChar w:fldCharType="end"/>
      </w:r>
      <w:bookmarkEnd w:id="3"/>
      <w:r w:rsidR="0017167A">
        <w:t xml:space="preserve"> project</w:t>
      </w:r>
      <w:r w:rsidR="00FC71BC">
        <w:t>.</w:t>
      </w:r>
    </w:p>
    <w:p w14:paraId="23164DA2" w14:textId="77777777" w:rsidR="00547320" w:rsidRDefault="00547320" w:rsidP="004308F8">
      <w:pPr>
        <w:jc w:val="both"/>
      </w:pPr>
    </w:p>
    <w:p w14:paraId="29ACF3A1" w14:textId="77777777" w:rsidR="00547320" w:rsidRDefault="00547320" w:rsidP="004308F8">
      <w:pPr>
        <w:jc w:val="both"/>
      </w:pPr>
      <w:r>
        <w:t>NOW, THEREFORE, BE IT RESOLVED that Council of</w:t>
      </w:r>
      <w:r w:rsidR="00A5092C">
        <w:t xml:space="preserve"> </w:t>
      </w:r>
      <w:bookmarkStart w:id="4" w:name="Text2"/>
      <w:r w:rsidR="00B00F43" w:rsidRPr="00305198">
        <w:rPr>
          <w:highlight w:val="yellow"/>
        </w:rPr>
        <w:fldChar w:fldCharType="begin">
          <w:ffData>
            <w:name w:val="Text2"/>
            <w:enabled/>
            <w:calcOnExit w:val="0"/>
            <w:textInput>
              <w:default w:val="(Municipality)"/>
            </w:textInput>
          </w:ffData>
        </w:fldChar>
      </w:r>
      <w:r w:rsidR="00EE7ECD" w:rsidRPr="00305198">
        <w:rPr>
          <w:highlight w:val="yellow"/>
        </w:rPr>
        <w:instrText xml:space="preserve"> FORMTEXT </w:instrText>
      </w:r>
      <w:r w:rsidR="00B00F43" w:rsidRPr="00305198">
        <w:rPr>
          <w:highlight w:val="yellow"/>
        </w:rPr>
      </w:r>
      <w:r w:rsidR="00B00F43" w:rsidRPr="00305198">
        <w:rPr>
          <w:highlight w:val="yellow"/>
        </w:rPr>
        <w:fldChar w:fldCharType="separate"/>
      </w:r>
      <w:r w:rsidR="00EE7ECD" w:rsidRPr="00305198">
        <w:rPr>
          <w:noProof/>
          <w:highlight w:val="yellow"/>
        </w:rPr>
        <w:t>(Municipality)</w:t>
      </w:r>
      <w:r w:rsidR="00B00F43" w:rsidRPr="00305198">
        <w:rPr>
          <w:highlight w:val="yellow"/>
        </w:rPr>
        <w:fldChar w:fldCharType="end"/>
      </w:r>
      <w:bookmarkEnd w:id="4"/>
      <w:r>
        <w:t xml:space="preserve"> formally approves the grant application for the above stated project.</w:t>
      </w:r>
    </w:p>
    <w:p w14:paraId="6B0B2EAB" w14:textId="77777777" w:rsidR="00547320" w:rsidRDefault="00547320" w:rsidP="004308F8">
      <w:pPr>
        <w:jc w:val="both"/>
      </w:pPr>
    </w:p>
    <w:p w14:paraId="270A4564" w14:textId="77777777" w:rsidR="00547320" w:rsidRDefault="00547320" w:rsidP="004308F8">
      <w:pPr>
        <w:jc w:val="both"/>
      </w:pPr>
      <w:r>
        <w:t>B</w:t>
      </w:r>
      <w:r w:rsidR="00FC71BC">
        <w:t xml:space="preserve">E IT FURTHER RESOLVED that the </w:t>
      </w:r>
      <w:bookmarkStart w:id="5" w:name="Text10"/>
      <w:r w:rsidR="00B00F43" w:rsidRPr="00305198">
        <w:rPr>
          <w:highlight w:val="yellow"/>
        </w:rPr>
        <w:fldChar w:fldCharType="begin">
          <w:ffData>
            <w:name w:val="Text10"/>
            <w:enabled/>
            <w:calcOnExit w:val="0"/>
            <w:textInput>
              <w:default w:val="(Mayor/Council)"/>
            </w:textInput>
          </w:ffData>
        </w:fldChar>
      </w:r>
      <w:r w:rsidR="00305198" w:rsidRPr="00305198">
        <w:rPr>
          <w:highlight w:val="yellow"/>
        </w:rPr>
        <w:instrText xml:space="preserve"> FORMTEXT </w:instrText>
      </w:r>
      <w:r w:rsidR="00B00F43" w:rsidRPr="00305198">
        <w:rPr>
          <w:highlight w:val="yellow"/>
        </w:rPr>
      </w:r>
      <w:r w:rsidR="00B00F43" w:rsidRPr="00305198">
        <w:rPr>
          <w:highlight w:val="yellow"/>
        </w:rPr>
        <w:fldChar w:fldCharType="separate"/>
      </w:r>
      <w:r w:rsidR="00305198" w:rsidRPr="00305198">
        <w:rPr>
          <w:noProof/>
          <w:highlight w:val="yellow"/>
        </w:rPr>
        <w:t>(Mayor/Council)</w:t>
      </w:r>
      <w:r w:rsidR="00B00F43" w:rsidRPr="00305198">
        <w:rPr>
          <w:highlight w:val="yellow"/>
        </w:rPr>
        <w:fldChar w:fldCharType="end"/>
      </w:r>
      <w:bookmarkEnd w:id="5"/>
      <w:r w:rsidR="00305198">
        <w:t xml:space="preserve"> a</w:t>
      </w:r>
      <w:r w:rsidR="0011092C">
        <w:t>nd</w:t>
      </w:r>
      <w:r>
        <w:t xml:space="preserve"> Clerk are hereby authorized to submit an electronic grant application</w:t>
      </w:r>
      <w:r w:rsidR="00FC71BC">
        <w:t xml:space="preserve"> identified as </w:t>
      </w:r>
      <w:bookmarkStart w:id="6" w:name="Text4"/>
      <w:r w:rsidR="00B00F43" w:rsidRPr="00305198">
        <w:rPr>
          <w:highlight w:val="yellow"/>
        </w:rPr>
        <w:fldChar w:fldCharType="begin">
          <w:ffData>
            <w:name w:val="Text4"/>
            <w:enabled/>
            <w:calcOnExit w:val="0"/>
            <w:textInput>
              <w:default w:val="(enter here the application ID from NJDOT SAGE)"/>
            </w:textInput>
          </w:ffData>
        </w:fldChar>
      </w:r>
      <w:r w:rsidR="0019011C" w:rsidRPr="00305198">
        <w:rPr>
          <w:highlight w:val="yellow"/>
        </w:rPr>
        <w:instrText xml:space="preserve"> FORMTEXT </w:instrText>
      </w:r>
      <w:r w:rsidR="00B00F43" w:rsidRPr="00305198">
        <w:rPr>
          <w:highlight w:val="yellow"/>
        </w:rPr>
      </w:r>
      <w:r w:rsidR="00B00F43" w:rsidRPr="00305198">
        <w:rPr>
          <w:highlight w:val="yellow"/>
        </w:rPr>
        <w:fldChar w:fldCharType="separate"/>
      </w:r>
      <w:r w:rsidR="0019011C" w:rsidRPr="00305198">
        <w:rPr>
          <w:noProof/>
          <w:highlight w:val="yellow"/>
        </w:rPr>
        <w:t>(enter here the application ID from NJDOT SAGE)</w:t>
      </w:r>
      <w:r w:rsidR="00B00F43" w:rsidRPr="00305198">
        <w:rPr>
          <w:highlight w:val="yellow"/>
        </w:rPr>
        <w:fldChar w:fldCharType="end"/>
      </w:r>
      <w:bookmarkEnd w:id="6"/>
      <w:r>
        <w:t xml:space="preserve"> to the New Jersey Department of Transportation </w:t>
      </w:r>
      <w:r w:rsidR="00A5092C">
        <w:t xml:space="preserve">on behalf of </w:t>
      </w:r>
      <w:bookmarkStart w:id="7" w:name="Text5"/>
      <w:r w:rsidR="00B00F43" w:rsidRPr="00305198">
        <w:rPr>
          <w:highlight w:val="yellow"/>
        </w:rPr>
        <w:fldChar w:fldCharType="begin">
          <w:ffData>
            <w:name w:val="Text5"/>
            <w:enabled/>
            <w:calcOnExit w:val="0"/>
            <w:textInput>
              <w:default w:val="(Name of Municipality)"/>
            </w:textInput>
          </w:ffData>
        </w:fldChar>
      </w:r>
      <w:r w:rsidR="00305198" w:rsidRPr="00305198">
        <w:rPr>
          <w:highlight w:val="yellow"/>
        </w:rPr>
        <w:instrText xml:space="preserve"> FORMTEXT </w:instrText>
      </w:r>
      <w:r w:rsidR="00B00F43" w:rsidRPr="00305198">
        <w:rPr>
          <w:highlight w:val="yellow"/>
        </w:rPr>
      </w:r>
      <w:r w:rsidR="00B00F43" w:rsidRPr="00305198">
        <w:rPr>
          <w:highlight w:val="yellow"/>
        </w:rPr>
        <w:fldChar w:fldCharType="separate"/>
      </w:r>
      <w:r w:rsidR="00305198" w:rsidRPr="00305198">
        <w:rPr>
          <w:noProof/>
          <w:highlight w:val="yellow"/>
        </w:rPr>
        <w:t>(Name of Municipality)</w:t>
      </w:r>
      <w:r w:rsidR="00B00F43" w:rsidRPr="00305198">
        <w:rPr>
          <w:highlight w:val="yellow"/>
        </w:rPr>
        <w:fldChar w:fldCharType="end"/>
      </w:r>
      <w:bookmarkEnd w:id="7"/>
      <w:r>
        <w:t>.</w:t>
      </w:r>
    </w:p>
    <w:p w14:paraId="5014DD20" w14:textId="77777777" w:rsidR="00547320" w:rsidRDefault="00547320" w:rsidP="004308F8">
      <w:pPr>
        <w:jc w:val="both"/>
      </w:pPr>
    </w:p>
    <w:p w14:paraId="4B73FF9F" w14:textId="77777777" w:rsidR="00547320" w:rsidRDefault="00547320" w:rsidP="004308F8">
      <w:pPr>
        <w:jc w:val="both"/>
      </w:pPr>
      <w:r>
        <w:t xml:space="preserve">BE IT FURTHER RESOLVED that </w:t>
      </w:r>
      <w:bookmarkStart w:id="8" w:name="Text6"/>
      <w:r w:rsidR="00B00F43" w:rsidRPr="00305198">
        <w:rPr>
          <w:highlight w:val="yellow"/>
        </w:rPr>
        <w:fldChar w:fldCharType="begin">
          <w:ffData>
            <w:name w:val="Text6"/>
            <w:enabled/>
            <w:calcOnExit w:val="0"/>
            <w:textInput>
              <w:default w:val="(Mayor/Council)"/>
            </w:textInput>
          </w:ffData>
        </w:fldChar>
      </w:r>
      <w:r w:rsidR="00305198" w:rsidRPr="00305198">
        <w:rPr>
          <w:highlight w:val="yellow"/>
        </w:rPr>
        <w:instrText xml:space="preserve"> FORMTEXT </w:instrText>
      </w:r>
      <w:r w:rsidR="00B00F43" w:rsidRPr="00305198">
        <w:rPr>
          <w:highlight w:val="yellow"/>
        </w:rPr>
      </w:r>
      <w:r w:rsidR="00B00F43" w:rsidRPr="00305198">
        <w:rPr>
          <w:highlight w:val="yellow"/>
        </w:rPr>
        <w:fldChar w:fldCharType="separate"/>
      </w:r>
      <w:r w:rsidR="00305198" w:rsidRPr="00305198">
        <w:rPr>
          <w:noProof/>
          <w:highlight w:val="yellow"/>
        </w:rPr>
        <w:t>(Mayor/Council)</w:t>
      </w:r>
      <w:r w:rsidR="00B00F43" w:rsidRPr="00305198">
        <w:rPr>
          <w:highlight w:val="yellow"/>
        </w:rPr>
        <w:fldChar w:fldCharType="end"/>
      </w:r>
      <w:bookmarkEnd w:id="8"/>
      <w:r w:rsidR="0019011C">
        <w:t xml:space="preserve"> </w:t>
      </w:r>
      <w:r>
        <w:t xml:space="preserve">and Clerk are hereby authorized to sign the </w:t>
      </w:r>
      <w:r w:rsidR="004308F8">
        <w:t>grant agreement on behalf of</w:t>
      </w:r>
      <w:r w:rsidR="0019011C">
        <w:t xml:space="preserve"> </w:t>
      </w:r>
      <w:r w:rsidR="00B00F43" w:rsidRPr="00305198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(Name of Municipality)"/>
            </w:textInput>
          </w:ffData>
        </w:fldChar>
      </w:r>
      <w:r w:rsidR="00305198" w:rsidRPr="00305198">
        <w:rPr>
          <w:highlight w:val="yellow"/>
        </w:rPr>
        <w:instrText xml:space="preserve"> FORMTEXT </w:instrText>
      </w:r>
      <w:r w:rsidR="00B00F43" w:rsidRPr="00305198">
        <w:rPr>
          <w:highlight w:val="yellow"/>
        </w:rPr>
      </w:r>
      <w:r w:rsidR="00B00F43" w:rsidRPr="00305198">
        <w:rPr>
          <w:highlight w:val="yellow"/>
        </w:rPr>
        <w:fldChar w:fldCharType="separate"/>
      </w:r>
      <w:r w:rsidR="00305198" w:rsidRPr="00305198">
        <w:rPr>
          <w:noProof/>
          <w:highlight w:val="yellow"/>
        </w:rPr>
        <w:t>(Name of Municipality)</w:t>
      </w:r>
      <w:r w:rsidR="00B00F43" w:rsidRPr="00305198">
        <w:rPr>
          <w:highlight w:val="yellow"/>
        </w:rPr>
        <w:fldChar w:fldCharType="end"/>
      </w:r>
      <w:r w:rsidR="0019011C">
        <w:t xml:space="preserve"> </w:t>
      </w:r>
      <w:r w:rsidR="004308F8">
        <w:t xml:space="preserve">and that their signature constitutes acceptance of </w:t>
      </w:r>
      <w:r w:rsidR="00A5092C">
        <w:t xml:space="preserve">the </w:t>
      </w:r>
      <w:r w:rsidR="004308F8">
        <w:t>terms and conditions of the grant agreement and approves the execution of the grant agreement.</w:t>
      </w:r>
    </w:p>
    <w:p w14:paraId="3C225F4A" w14:textId="77777777" w:rsidR="00A5092C" w:rsidRDefault="00A5092C" w:rsidP="004308F8">
      <w:pPr>
        <w:jc w:val="both"/>
      </w:pPr>
    </w:p>
    <w:p w14:paraId="0DAE5C46" w14:textId="77777777" w:rsidR="00A5092C" w:rsidRDefault="00A5092C" w:rsidP="004308F8">
      <w:pPr>
        <w:jc w:val="both"/>
      </w:pPr>
      <w:r>
        <w:t>Certified as a true copy of the</w:t>
      </w:r>
      <w:r w:rsidR="0019011C">
        <w:t xml:space="preserve"> </w:t>
      </w:r>
      <w:r>
        <w:t>Resolution adopted by the Council</w:t>
      </w:r>
    </w:p>
    <w:p w14:paraId="75169A5B" w14:textId="77777777" w:rsidR="00A5092C" w:rsidRDefault="00A5092C" w:rsidP="004308F8">
      <w:pPr>
        <w:jc w:val="both"/>
      </w:pPr>
      <w:r>
        <w:t>On th</w:t>
      </w:r>
      <w:r w:rsidR="0019011C">
        <w:t>is</w:t>
      </w:r>
      <w:r>
        <w:t xml:space="preserve"> </w:t>
      </w:r>
      <w:bookmarkStart w:id="9" w:name="Text7"/>
      <w:r w:rsidR="00B00F43">
        <w:fldChar w:fldCharType="begin">
          <w:ffData>
            <w:name w:val="Text7"/>
            <w:enabled/>
            <w:calcOnExit w:val="0"/>
            <w:textInput/>
          </w:ffData>
        </w:fldChar>
      </w:r>
      <w:r w:rsidR="0019011C">
        <w:instrText xml:space="preserve"> FORMTEXT </w:instrText>
      </w:r>
      <w:r w:rsidR="00B00F43">
        <w:fldChar w:fldCharType="separate"/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B00F43">
        <w:fldChar w:fldCharType="end"/>
      </w:r>
      <w:bookmarkEnd w:id="9"/>
      <w:r>
        <w:t xml:space="preserve"> day </w:t>
      </w:r>
      <w:bookmarkStart w:id="10" w:name="Text8"/>
      <w:r w:rsidR="0019011C">
        <w:t xml:space="preserve">of </w:t>
      </w:r>
      <w:r w:rsidR="00B00F43">
        <w:fldChar w:fldCharType="begin">
          <w:ffData>
            <w:name w:val="Text8"/>
            <w:enabled/>
            <w:calcOnExit w:val="0"/>
            <w:textInput/>
          </w:ffData>
        </w:fldChar>
      </w:r>
      <w:r w:rsidR="0019011C">
        <w:instrText xml:space="preserve"> FORMTEXT </w:instrText>
      </w:r>
      <w:r w:rsidR="00B00F43">
        <w:fldChar w:fldCharType="separate"/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B00F43">
        <w:fldChar w:fldCharType="end"/>
      </w:r>
      <w:bookmarkEnd w:id="10"/>
      <w:r>
        <w:t>, 20</w:t>
      </w:r>
      <w:bookmarkStart w:id="11" w:name="Text9"/>
      <w:r w:rsidR="00B00F43">
        <w:fldChar w:fldCharType="begin">
          <w:ffData>
            <w:name w:val="Text9"/>
            <w:enabled/>
            <w:calcOnExit w:val="0"/>
            <w:textInput/>
          </w:ffData>
        </w:fldChar>
      </w:r>
      <w:r w:rsidR="0019011C">
        <w:instrText xml:space="preserve"> FORMTEXT </w:instrText>
      </w:r>
      <w:r w:rsidR="00B00F43">
        <w:fldChar w:fldCharType="separate"/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B00F43">
        <w:fldChar w:fldCharType="end"/>
      </w:r>
      <w:bookmarkEnd w:id="11"/>
    </w:p>
    <w:p w14:paraId="7F2C8659" w14:textId="77777777" w:rsidR="00A5092C" w:rsidRDefault="00A5092C" w:rsidP="004308F8">
      <w:pPr>
        <w:jc w:val="both"/>
      </w:pPr>
    </w:p>
    <w:p w14:paraId="6A2AF6BF" w14:textId="77777777" w:rsidR="00A5092C" w:rsidRDefault="00A5092C" w:rsidP="004308F8">
      <w:pPr>
        <w:jc w:val="both"/>
      </w:pPr>
    </w:p>
    <w:p w14:paraId="0D48E551" w14:textId="77777777" w:rsidR="00A5092C" w:rsidRDefault="00A5092C" w:rsidP="004308F8">
      <w:pPr>
        <w:jc w:val="both"/>
      </w:pPr>
    </w:p>
    <w:p w14:paraId="4092056E" w14:textId="77777777" w:rsidR="00A5092C" w:rsidRDefault="00A5092C" w:rsidP="004308F8">
      <w:pPr>
        <w:jc w:val="both"/>
      </w:pPr>
      <w:r>
        <w:t>_______________________</w:t>
      </w:r>
    </w:p>
    <w:p w14:paraId="3CE71EDC" w14:textId="77777777" w:rsidR="00A5092C" w:rsidRDefault="0019011C" w:rsidP="004308F8">
      <w:pPr>
        <w:jc w:val="both"/>
      </w:pPr>
      <w:r>
        <w:t xml:space="preserve">                </w:t>
      </w:r>
      <w:r w:rsidR="00A5092C">
        <w:t>Clerk</w:t>
      </w:r>
    </w:p>
    <w:p w14:paraId="0997A5DB" w14:textId="77777777" w:rsidR="00A5092C" w:rsidRDefault="00A5092C" w:rsidP="004308F8">
      <w:pPr>
        <w:jc w:val="both"/>
      </w:pPr>
    </w:p>
    <w:p w14:paraId="19C2846C" w14:textId="77777777" w:rsidR="00A5092C" w:rsidRDefault="00A5092C" w:rsidP="004308F8">
      <w:pPr>
        <w:jc w:val="both"/>
      </w:pPr>
    </w:p>
    <w:p w14:paraId="565EF01C" w14:textId="77777777" w:rsidR="004308F8" w:rsidRDefault="004308F8" w:rsidP="004308F8">
      <w:pPr>
        <w:jc w:val="both"/>
      </w:pPr>
    </w:p>
    <w:p w14:paraId="132E49F3" w14:textId="77777777" w:rsidR="004308F8" w:rsidRDefault="004308F8" w:rsidP="004308F8">
      <w:pPr>
        <w:jc w:val="both"/>
      </w:pPr>
      <w:r>
        <w:t>My signature and the Clerk’s</w:t>
      </w:r>
      <w:r w:rsidR="00A5092C">
        <w:t xml:space="preserve"> seal serve</w:t>
      </w:r>
      <w:r>
        <w:t xml:space="preserve"> to acknowledge the </w:t>
      </w:r>
      <w:r w:rsidR="00A5092C">
        <w:t>above resolution and constitute</w:t>
      </w:r>
      <w:r>
        <w:t xml:space="preserve"> acceptance of the terms and conditions of the grant agreement </w:t>
      </w:r>
      <w:r w:rsidR="00A5092C">
        <w:t>and approve</w:t>
      </w:r>
      <w:r>
        <w:t xml:space="preserve"> the execution of the grant agreement as authorized by the resolution above.</w:t>
      </w:r>
    </w:p>
    <w:p w14:paraId="71D7B8B4" w14:textId="77777777" w:rsidR="004308F8" w:rsidRDefault="004308F8" w:rsidP="004308F8">
      <w:pPr>
        <w:jc w:val="both"/>
      </w:pPr>
    </w:p>
    <w:p w14:paraId="7BD5D1E4" w14:textId="77777777" w:rsidR="004308F8" w:rsidRDefault="004308F8" w:rsidP="004308F8">
      <w:pPr>
        <w:jc w:val="both"/>
      </w:pPr>
    </w:p>
    <w:p w14:paraId="54E20573" w14:textId="77777777" w:rsidR="004308F8" w:rsidRDefault="004308F8" w:rsidP="004308F8">
      <w:pPr>
        <w:jc w:val="both"/>
      </w:pPr>
      <w:r>
        <w:t>ATTEST and AFFIX SEAL   _________________________     ____________________</w:t>
      </w:r>
    </w:p>
    <w:p w14:paraId="7DF7DCB9" w14:textId="77777777" w:rsidR="004308F8" w:rsidRDefault="004308F8" w:rsidP="004308F8">
      <w:pPr>
        <w:jc w:val="both"/>
      </w:pPr>
      <w:r>
        <w:tab/>
      </w:r>
      <w:r>
        <w:tab/>
      </w:r>
      <w:r>
        <w:tab/>
      </w:r>
      <w:r>
        <w:tab/>
        <w:t xml:space="preserve">          (Clerk)</w:t>
      </w:r>
      <w:r>
        <w:tab/>
      </w:r>
      <w:r>
        <w:tab/>
      </w:r>
      <w:r>
        <w:tab/>
      </w:r>
      <w:r>
        <w:tab/>
        <w:t>(Presiding Officer)</w:t>
      </w:r>
    </w:p>
    <w:p w14:paraId="28DB9E25" w14:textId="77777777" w:rsidR="000507C4" w:rsidRDefault="000507C4" w:rsidP="004308F8">
      <w:pPr>
        <w:jc w:val="both"/>
      </w:pPr>
    </w:p>
    <w:sectPr w:rsidR="000507C4" w:rsidSect="00050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00"/>
    <w:rsid w:val="000369B7"/>
    <w:rsid w:val="000507C4"/>
    <w:rsid w:val="0011092C"/>
    <w:rsid w:val="0017167A"/>
    <w:rsid w:val="0019011C"/>
    <w:rsid w:val="002141E6"/>
    <w:rsid w:val="002B4400"/>
    <w:rsid w:val="00305198"/>
    <w:rsid w:val="004308F8"/>
    <w:rsid w:val="004B2D7C"/>
    <w:rsid w:val="00547320"/>
    <w:rsid w:val="005B4982"/>
    <w:rsid w:val="00644300"/>
    <w:rsid w:val="008060FC"/>
    <w:rsid w:val="00863C05"/>
    <w:rsid w:val="00A324CC"/>
    <w:rsid w:val="00A5092C"/>
    <w:rsid w:val="00A617E5"/>
    <w:rsid w:val="00B00F43"/>
    <w:rsid w:val="00B10730"/>
    <w:rsid w:val="00D83181"/>
    <w:rsid w:val="00DC6DE6"/>
    <w:rsid w:val="00EE7ECD"/>
    <w:rsid w:val="00FC71BC"/>
    <w:rsid w:val="00FD4526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EEEC4"/>
  <w15:chartTrackingRefBased/>
  <w15:docId w15:val="{5190AC7E-37A5-4231-AA9B-B978592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F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ottakis\Documents\McCormick%20Taylor\NJDOT\EResolution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EResolutionMA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RE:  Approval to submit a grant application and execute a grant contract with the New Jersey Department of Transportation for __________________________ project</vt:lpstr>
    </vt:vector>
  </TitlesOfParts>
  <Company>NJDOT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RE:  Approval to submit a grant application and execute a grant contract with the New Jersey Department of Transportation for __________________________ project</dc:title>
  <dc:subject/>
  <dc:creator>Kottakis, Celia</dc:creator>
  <cp:keywords/>
  <dc:description/>
  <cp:lastModifiedBy>Kottakis, Celia</cp:lastModifiedBy>
  <cp:revision>1</cp:revision>
  <cp:lastPrinted>2009-09-14T18:33:00Z</cp:lastPrinted>
  <dcterms:created xsi:type="dcterms:W3CDTF">2024-06-06T18:03:00Z</dcterms:created>
  <dcterms:modified xsi:type="dcterms:W3CDTF">2024-06-06T18:04:00Z</dcterms:modified>
</cp:coreProperties>
</file>